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72" w:rsidRPr="00EF3377" w:rsidRDefault="009C7672" w:rsidP="00EF3377">
      <w:pPr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  <w:r w:rsidRPr="00EF3377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Зимняя Териберка, киты и сия</w:t>
      </w:r>
      <w:r w:rsidR="00EF3377" w:rsidRPr="00EF3377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ние: покоряя Кольский за 3 дня.</w:t>
      </w:r>
    </w:p>
    <w:p w:rsidR="009C7672" w:rsidRPr="00EF3377" w:rsidRDefault="009C7672" w:rsidP="009C7672">
      <w:pPr>
        <w:spacing w:after="0" w:line="240" w:lineRule="auto"/>
        <w:outlineLvl w:val="3"/>
        <w:rPr>
          <w:rFonts w:eastAsia="Times New Roman" w:cstheme="minorHAnsi"/>
          <w:b/>
          <w:color w:val="000000"/>
          <w:lang w:eastAsia="ru-RU"/>
        </w:rPr>
      </w:pPr>
      <w:r w:rsidRPr="00EF3377">
        <w:rPr>
          <w:rFonts w:eastAsia="Times New Roman" w:cstheme="minorHAnsi"/>
          <w:b/>
          <w:color w:val="000000"/>
          <w:lang w:eastAsia="ru-RU"/>
        </w:rPr>
        <w:t>Маршрут тура по дням:</w:t>
      </w:r>
    </w:p>
    <w:p w:rsidR="009C7672" w:rsidRPr="00563669" w:rsidRDefault="009C7672" w:rsidP="009C7672">
      <w:pPr>
        <w:spacing w:after="18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563669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1-й день:</w:t>
      </w:r>
      <w:r w:rsidRPr="00563669">
        <w:rPr>
          <w:rFonts w:eastAsia="Times New Roman" w:cstheme="minorHAnsi"/>
          <w:color w:val="000000"/>
          <w:sz w:val="20"/>
          <w:szCs w:val="20"/>
          <w:lang w:eastAsia="ru-RU"/>
        </w:rPr>
        <w:t> Мурманск – обед – гостиница –</w:t>
      </w:r>
      <w:r w:rsidRPr="00563669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 </w:t>
      </w:r>
      <w:r w:rsidRPr="00563669">
        <w:rPr>
          <w:rFonts w:eastAsia="Times New Roman" w:cstheme="minorHAnsi"/>
          <w:color w:val="000000"/>
          <w:sz w:val="20"/>
          <w:szCs w:val="20"/>
          <w:lang w:eastAsia="ru-RU"/>
        </w:rPr>
        <w:t>саамское поселение «Олений Двор» –</w:t>
      </w:r>
      <w:r w:rsidRPr="00563669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 </w:t>
      </w:r>
      <w:r w:rsidRPr="00563669">
        <w:rPr>
          <w:rFonts w:eastAsia="Times New Roman" w:cstheme="minorHAnsi"/>
          <w:color w:val="000000"/>
          <w:sz w:val="20"/>
          <w:szCs w:val="20"/>
          <w:lang w:eastAsia="ru-RU"/>
        </w:rPr>
        <w:t>Мурманск</w:t>
      </w:r>
    </w:p>
    <w:p w:rsidR="009C7672" w:rsidRPr="00563669" w:rsidRDefault="009C7672" w:rsidP="009C7672">
      <w:pPr>
        <w:spacing w:after="18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563669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2-й день:</w:t>
      </w:r>
      <w:r w:rsidRPr="00563669">
        <w:rPr>
          <w:rFonts w:eastAsia="Times New Roman" w:cstheme="minorHAnsi"/>
          <w:color w:val="000000"/>
          <w:sz w:val="20"/>
          <w:szCs w:val="20"/>
          <w:lang w:eastAsia="ru-RU"/>
        </w:rPr>
        <w:t> Мурманск – село Териберка – выход в море – смотровая площадка с видом на Баренцево море и Северный Ледовитый океан – Батарейский</w:t>
      </w:r>
      <w:bookmarkStart w:id="0" w:name="_GoBack"/>
      <w:bookmarkEnd w:id="0"/>
      <w:r w:rsidRPr="00563669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водопад – каменный пляж «Яйца дракона» – дегустация морепродуктов – ферма северных оленей и хаски – песчаный пляж (на берегу большие качели, выброшенный на берег корабль, арт-объект «Трон», арт-объект «Место встречи изменить нельзя») – обед – Мурманск</w:t>
      </w:r>
    </w:p>
    <w:p w:rsidR="009C7672" w:rsidRPr="00EF3377" w:rsidRDefault="009C7672" w:rsidP="009C7672">
      <w:pPr>
        <w:spacing w:after="180" w:line="240" w:lineRule="auto"/>
        <w:rPr>
          <w:rFonts w:eastAsia="Times New Roman" w:cstheme="minorHAnsi"/>
          <w:color w:val="000000"/>
          <w:lang w:eastAsia="ru-RU"/>
        </w:rPr>
      </w:pPr>
      <w:r w:rsidRPr="00563669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3-й день: </w:t>
      </w:r>
      <w:r w:rsidRPr="00563669">
        <w:rPr>
          <w:rFonts w:eastAsia="Times New Roman" w:cstheme="minorHAnsi"/>
          <w:color w:val="000000"/>
          <w:sz w:val="20"/>
          <w:szCs w:val="20"/>
          <w:lang w:eastAsia="ru-RU"/>
        </w:rPr>
        <w:t>Мурманск – памятник «Защитникам Советского Заполярья в годы Великой Отечественной войны» («Алёша») – мемориальный комплекс «Морякам, погибшим в мирное время» –</w:t>
      </w:r>
      <w:r w:rsidRPr="00563669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 </w:t>
      </w:r>
      <w:r w:rsidRPr="00563669">
        <w:rPr>
          <w:rFonts w:eastAsia="Times New Roman" w:cstheme="minorHAnsi"/>
          <w:color w:val="000000"/>
          <w:sz w:val="20"/>
          <w:szCs w:val="20"/>
          <w:lang w:eastAsia="ru-RU"/>
        </w:rPr>
        <w:t>обед в ресторане «Терраса» / «Тундра» / Gray Goose – морской вокзал – атомный ледокол «Ленин» –</w:t>
      </w:r>
      <w:r w:rsidRPr="00563669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 </w:t>
      </w:r>
      <w:r w:rsidRPr="00563669">
        <w:rPr>
          <w:rFonts w:eastAsia="Times New Roman" w:cstheme="minorHAnsi"/>
          <w:color w:val="000000"/>
          <w:sz w:val="20"/>
          <w:szCs w:val="20"/>
          <w:lang w:eastAsia="ru-RU"/>
        </w:rPr>
        <w:t>международный аэропорт Мурманск</w:t>
      </w:r>
    </w:p>
    <w:p w:rsidR="009C7672" w:rsidRPr="00EF3377" w:rsidRDefault="009C7672" w:rsidP="009C7672">
      <w:pPr>
        <w:spacing w:after="180" w:line="240" w:lineRule="auto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b/>
          <w:bCs/>
          <w:color w:val="00579E"/>
          <w:lang w:eastAsia="ru-RU"/>
        </w:rPr>
        <w:t>ВНИМАНИЕ! ОБЯЗАТЕЛЬНО оплачивается на месте Пакет услуг, включающий:</w:t>
      </w:r>
    </w:p>
    <w:p w:rsidR="009C7672" w:rsidRPr="00EF3377" w:rsidRDefault="009C7672" w:rsidP="009C767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color w:val="000000"/>
          <w:lang w:eastAsia="ru-RU"/>
        </w:rPr>
        <w:t>ужин (1-й день)</w:t>
      </w:r>
    </w:p>
    <w:p w:rsidR="009C7672" w:rsidRPr="00EF3377" w:rsidRDefault="009C7672" w:rsidP="009C767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color w:val="000000"/>
          <w:lang w:eastAsia="ru-RU"/>
        </w:rPr>
        <w:t>обед (1-й, 2-й дни)</w:t>
      </w:r>
    </w:p>
    <w:p w:rsidR="009C7672" w:rsidRPr="00EF3377" w:rsidRDefault="009C7672" w:rsidP="009C767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color w:val="000000"/>
          <w:lang w:eastAsia="ru-RU"/>
        </w:rPr>
        <w:t>посещение национального парка «Териберка»</w:t>
      </w:r>
    </w:p>
    <w:p w:rsidR="009C7672" w:rsidRPr="00EF3377" w:rsidRDefault="009C7672" w:rsidP="009C767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color w:val="000000"/>
          <w:lang w:eastAsia="ru-RU"/>
        </w:rPr>
        <w:t>посещение и программу в саамском поселении.</w:t>
      </w:r>
    </w:p>
    <w:p w:rsidR="009C7672" w:rsidRPr="00EF3377" w:rsidRDefault="009C7672" w:rsidP="009C7672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b/>
          <w:bCs/>
          <w:color w:val="00579E"/>
          <w:lang w:eastAsia="ru-RU"/>
        </w:rPr>
        <w:t>Стоимость:</w:t>
      </w:r>
      <w:r w:rsidRPr="00EF3377">
        <w:rPr>
          <w:rFonts w:eastAsia="Times New Roman" w:cstheme="minorHAnsi"/>
          <w:color w:val="000000"/>
          <w:lang w:eastAsia="ru-RU"/>
        </w:rPr>
        <w:t> 5000 руб. / чел.</w:t>
      </w:r>
    </w:p>
    <w:p w:rsidR="009C7672" w:rsidRPr="00EF3377" w:rsidRDefault="009C7672" w:rsidP="009C7672">
      <w:pPr>
        <w:spacing w:after="120" w:line="240" w:lineRule="auto"/>
        <w:jc w:val="center"/>
        <w:outlineLvl w:val="0"/>
        <w:rPr>
          <w:rFonts w:eastAsia="Times New Roman" w:cstheme="minorHAnsi"/>
          <w:color w:val="E75857"/>
          <w:kern w:val="36"/>
          <w:lang w:eastAsia="ru-RU"/>
        </w:rPr>
      </w:pPr>
      <w:r w:rsidRPr="00EF3377">
        <w:rPr>
          <w:rFonts w:eastAsia="Times New Roman" w:cstheme="minorHAnsi"/>
          <w:color w:val="E75857"/>
          <w:kern w:val="36"/>
          <w:lang w:eastAsia="ru-RU"/>
        </w:rPr>
        <w:t>ПРОГРАММА ТУРА</w:t>
      </w:r>
    </w:p>
    <w:p w:rsidR="009C7672" w:rsidRPr="000D4BCE" w:rsidRDefault="009C7672" w:rsidP="000D4BCE">
      <w:pPr>
        <w:spacing w:after="120" w:line="240" w:lineRule="auto"/>
        <w:outlineLvl w:val="1"/>
        <w:rPr>
          <w:rFonts w:eastAsia="Times New Roman" w:cstheme="minorHAnsi"/>
          <w:b/>
          <w:bCs/>
          <w:color w:val="00000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lang w:eastAsia="ru-RU"/>
        </w:rPr>
        <w:t>День 1. В гости к саамской семье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Для туристов будут организованы две точки сбора с трансфером. Первая – в аэропорту Мурманска в 11:30. Вторая – у ж/д вокзала Мурманска в 12:15.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</w: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12:45 – Приветственный обед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Мы считаем, что начинать путешествие нужно с чего-то очень хорошего. И потому начнем его с приветственного обеда! Мы познакомимся и пообщаемся в приятной обстановке, настроимся на путешествие и дадим ему отличный старт!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</w: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14:00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 – Заселение в гостиницу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После обеда мы заселимся в комфортную гостиницу со всеми удобствами в номерах. Мы немного отдохнем после дороги,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переведем дух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 приготовимся к приключениям, которые в этот день лишь начинаются!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17:00 – Отправляемся в гости к Саамской семье</w:t>
      </w:r>
    </w:p>
    <w:p w:rsidR="009C7672" w:rsidRPr="000D4BCE" w:rsidRDefault="00630FB1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Саамы</w:t>
      </w:r>
      <w:r w:rsidR="009C7672"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– малочисленный коренной народ Кольского полуострова. В настоящий момент их всего около 1500 человек, большинство из которых проживают в Ловозерском районе.</w:t>
      </w:r>
      <w:r w:rsidR="005D416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9C7672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Мы отправимся в гости к настоящей саамской семье оленеводов, чтущей традиции, язык и быт своего народа. Нас ждет познавательная и эмоциональная экскурсия от хозяйки двора и знакомство практически с членами семьи – северными оленями! Мы узнаем, как и чем живут эти чудесные животные и оленеводы, покормим оленей ягелем с рук и сделаем чудесные фотографии на память. Мы согреемся у очага в национальном жилище – куваксе, узнаем всё о быте и традиции саамов, проведем саамский ритуал загадывания желания. И, конечно, отведаем национальную саамскую уху и попробуем чай, приготовленный на живом огне. </w:t>
      </w:r>
      <w:r w:rsidR="005D416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9C7672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Нас ждет уютный, гостеприимный вечер, во время которого мы проникнемся саамским духом.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Если удача и Север будут благоволить нам, на обратном пути в Мурманск мы сможем увидеть полярное сияние!</w:t>
      </w:r>
    </w:p>
    <w:p w:rsidR="00A64525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21:00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– Возвращение в гостиницу</w:t>
      </w:r>
      <w:r w:rsidR="00A64525">
        <w:rPr>
          <w:rFonts w:eastAsia="Times New Roman" w:cstheme="minorHAnsi"/>
          <w:color w:val="000000"/>
          <w:sz w:val="20"/>
          <w:szCs w:val="20"/>
          <w:lang w:eastAsia="ru-RU"/>
        </w:rPr>
        <w:t xml:space="preserve">. </w:t>
      </w:r>
    </w:p>
    <w:p w:rsidR="00EF3377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Время прибытия указано ориентировочно.</w:t>
      </w:r>
      <w:r w:rsidRPr="000D4BCE">
        <w:rPr>
          <w:rFonts w:eastAsia="Times New Roman" w:cstheme="minorHAnsi"/>
          <w:b/>
          <w:bCs/>
          <w:color w:val="000000"/>
          <w:lang w:eastAsia="ru-RU"/>
        </w:rPr>
        <w:br/>
      </w:r>
    </w:p>
    <w:p w:rsidR="00A64525" w:rsidRPr="00A64525" w:rsidRDefault="00A64525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lang w:eastAsia="ru-RU"/>
        </w:rPr>
        <w:lastRenderedPageBreak/>
        <w:t>День 2. Край света и киты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07:30 – Отправление в Териберку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Наверняка вы слышали о Териберке, настоящем крае света, за береговой линией которого – ничего, лишь безграничный океан и Северный полюс!</w:t>
      </w:r>
      <w:r w:rsidR="00BF532C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Рыбацкий поселок на берегу Северного Ледовитого океана постепенно приходил в упадок, пока однажды режиссер Андрей Звягинцев не решил, что здешние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пейзажи –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  прекрасный фон для его очередного шедевра. Побережье северного моря с песчаным спуском и изрезанными фьордами каменистыми участками, бирюзовые переливы вод и пронзительно-розовые восходы и закаты, соленый морской ветер и звенящая чистота воздуха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Заполярья –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  всё это покорило сердца сначала зрителей, а потом и многочисленных туристов.  Не зря в 2015 году Териберка даже вошла в топ-20 лучших направлений для путешествий по версии журнала National Geographic. 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  <w:t xml:space="preserve">Практически сразу, как только мы свернем с федеральной трассы, за окном пред нами предстанут уникальные пейзажи. Деревья будут становиться все меньше и меньше, а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тундра –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  все более бескрайней и завораживающей. Белоснежное полотно Заполярья, суровость северной природы впечатляют!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По пути мы сделаем несколько остановок.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Первая –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  около самого большого ветропарка за Полярным кругом, где мы сможем сфотографироваться на фоне гигантских урбанистических ветрогенераторов, размеры которых сложно даже осознать. Вторая остановка – у рукотворного сада камней.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По пути гид расскажет нам о прошлом и настоящем этих мест, о том, чем живет тундра, жители Мурманской области и коренные народы Кольского.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10:30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– Выход в море (по желанию за дополнительную плату)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Увидеть китов своими глазами мечтают многие! И Териберская бухта – это прекрасная возможность исполнить мечту!</w:t>
      </w:r>
      <w:r w:rsidR="00BF532C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Конечно, поиск китов всегда в некоторой степени вопрос удачи. Ведь киты не заходят в бухту четко по расписанию или же могут прятаться от людей. Но мы будем верить в то, что родились под счастливой звездой, и сделаем всё, чтобы увидеть этих прекрасных морских обитателей!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  <w:t>К тому же, морская прогулка в Баренцевом море – это всегда нечто потрясающее. Северное море отличается от своих спокойных южных собратьев и встречает путников мощью, которая ощущается, даже если море относительно спокойно. Корабль рассекает холодные воды пронзительно-синего цвета, несется навстречу бескрайним просторам за край света, и плавание дарит ощущение тотальной свободы и безграничного восторга. После такой потрясающего опыта вы однозначно сможете считать себя покорителем северных морей!</w:t>
      </w:r>
    </w:p>
    <w:p w:rsidR="009C7672" w:rsidRPr="00BF532C" w:rsidRDefault="009C7672" w:rsidP="000D4BCE">
      <w:pPr>
        <w:spacing w:after="180" w:line="240" w:lineRule="auto"/>
        <w:outlineLvl w:val="4"/>
        <w:rPr>
          <w:rFonts w:eastAsia="Times New Roman" w:cstheme="minorHAnsi"/>
          <w:b/>
          <w:color w:val="000000"/>
          <w:sz w:val="20"/>
          <w:szCs w:val="20"/>
          <w:lang w:eastAsia="ru-RU"/>
        </w:rPr>
      </w:pPr>
      <w:r w:rsidRPr="00BF532C">
        <w:rPr>
          <w:rFonts w:eastAsia="Times New Roman" w:cstheme="minorHAnsi"/>
          <w:b/>
          <w:color w:val="000000"/>
          <w:sz w:val="20"/>
          <w:szCs w:val="20"/>
          <w:lang w:eastAsia="ru-RU"/>
        </w:rPr>
        <w:t>Морская прогулка заказывается не позднее чем за 30 дней до начала тура. </w:t>
      </w:r>
    </w:p>
    <w:p w:rsidR="009C7672" w:rsidRPr="00BF532C" w:rsidRDefault="009C7672" w:rsidP="00BF532C">
      <w:pPr>
        <w:pStyle w:val="a7"/>
        <w:numPr>
          <w:ilvl w:val="0"/>
          <w:numId w:val="9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BF532C">
        <w:rPr>
          <w:rFonts w:asciiTheme="minorHAnsi" w:hAnsiTheme="minorHAnsi" w:cstheme="minorHAnsi"/>
          <w:color w:val="000000"/>
          <w:sz w:val="20"/>
          <w:szCs w:val="20"/>
        </w:rPr>
        <w:t>Стоимость прогулки на одного человека – 3500–4500 рублей. </w:t>
      </w:r>
    </w:p>
    <w:p w:rsidR="009C7672" w:rsidRPr="00BF532C" w:rsidRDefault="009C7672" w:rsidP="00BF532C">
      <w:pPr>
        <w:pStyle w:val="a7"/>
        <w:numPr>
          <w:ilvl w:val="0"/>
          <w:numId w:val="9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BF532C">
        <w:rPr>
          <w:rFonts w:asciiTheme="minorHAnsi" w:hAnsiTheme="minorHAnsi" w:cstheme="minorHAnsi"/>
          <w:color w:val="000000"/>
          <w:sz w:val="20"/>
          <w:szCs w:val="20"/>
        </w:rPr>
        <w:t>Длительность прогулки – 2 часа.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Если вы не захотите выходить в море, два свободных часа вы можете провести по своему усмотрению.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12:45 – Дегустация морепродуктов и перекус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Приехать на край света и не попробовать свежайших морских ежей и гребешков – это практически преступление! Вы отведаете морепродукты, которые были всего несколько часов назад выловлены в Баренцевом море. Вы сможете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сравнить «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аквариумную» подачу морепродуктов в Териберке с ресторанной подачей в самом Мурманске и станете настоящим ценителем местных деликатесов!</w:t>
      </w:r>
      <w:r w:rsidR="00AC24C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Кроме того, в этот день нас ждет поздний обед (полярный световой день очень короток, и мы возьмем от него максимум!). А потому после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прогулки мы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восстановим силы перекусом и отправимся изучать историческую часть поселка на Краю Света!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13:30 – Природный парк «Териберка»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  <w:t>Мы отправляемся на прогулку в природный парк «Териберка»!</w:t>
      </w:r>
      <w:r w:rsidR="00AC24C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Здесь нас ждут виды снежной тундры и сопок с одной стороны и бескрайнего океана – с другой!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В зависимости от погоды и плотности снежного покрова турлидер предложит вам два варианта передвижения по природному парку.</w:t>
      </w:r>
    </w:p>
    <w:p w:rsidR="000D4BCE" w:rsidRPr="000D4BCE" w:rsidRDefault="009C7672" w:rsidP="000D4BCE">
      <w:pPr>
        <w:pStyle w:val="a7"/>
        <w:numPr>
          <w:ilvl w:val="0"/>
          <w:numId w:val="8"/>
        </w:numPr>
        <w:spacing w:after="180"/>
        <w:ind w:left="709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0D4BCE">
        <w:rPr>
          <w:rFonts w:asciiTheme="minorHAnsi" w:hAnsiTheme="minorHAnsi" w:cstheme="minorHAnsi"/>
          <w:color w:val="000000"/>
          <w:sz w:val="20"/>
          <w:szCs w:val="20"/>
        </w:rPr>
        <w:lastRenderedPageBreak/>
        <w:t>Когда в тундре устанавливается плотный снежный покров, здесь начинают курсировать снегоходы с санями, движение которых согласовано с дирекцией парка. Прогулка на таких санях само по себе удовольствие! Только представьте: вы несетесь по тундре, ветер в ушах – восторг! Вы накрыты бушлатом, чтобы было теплее, и чувствуете себя настоящим полярником. К тому же передвигаться по высокому снегу в тундре очень сложно, и сани помогают сэкономить силы, которые точно пригодятся в этот насыщенный день. Трансфер на санях оплачивается отдельно. Его стоимость – 1000–1500 рублей. О возможности проехаться на этом необычном транспорте вам заранее сообщит турлидер в организационном чате. </w:t>
      </w:r>
    </w:p>
    <w:p w:rsidR="009C7672" w:rsidRPr="000D4BCE" w:rsidRDefault="009C7672" w:rsidP="000D4BCE">
      <w:pPr>
        <w:pStyle w:val="a7"/>
        <w:numPr>
          <w:ilvl w:val="0"/>
          <w:numId w:val="8"/>
        </w:numPr>
        <w:spacing w:after="180"/>
        <w:ind w:left="709"/>
        <w:outlineLvl w:val="4"/>
        <w:rPr>
          <w:rFonts w:cstheme="minorHAnsi"/>
          <w:color w:val="000000"/>
          <w:sz w:val="20"/>
          <w:szCs w:val="20"/>
        </w:rPr>
      </w:pPr>
      <w:r w:rsidRPr="000D4BCE">
        <w:rPr>
          <w:rFonts w:asciiTheme="minorHAnsi" w:hAnsiTheme="minorHAnsi" w:cstheme="minorHAnsi"/>
          <w:color w:val="000000"/>
          <w:sz w:val="20"/>
          <w:szCs w:val="20"/>
        </w:rPr>
        <w:t>Если снег будет не очень глубоким, а погода хорошей, мы отправимся на прогулку пешком.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Батарейский водопад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  </w:t>
      </w:r>
    </w:p>
    <w:p w:rsidR="00AC24C2" w:rsidRDefault="009C7672" w:rsidP="000D4BCE">
      <w:pPr>
        <w:spacing w:after="180" w:line="240" w:lineRule="auto"/>
        <w:outlineLvl w:val="4"/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Наша главная цель во время прогулки по природному парку! Мы преодолеем небольшой пологий подъем и окажемся на вершине сопки, с которой открывается умопомрачительный вид на океан. Здесь получаются самые впечатляющие фотографии!</w:t>
      </w:r>
      <w:r w:rsidR="00AC24C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Именно с этой сопки устремляются вниз воды Батарейского водопада, берущего начало в одноименном озере. Четырехступенчатый поток падающей воды в обрамлении суровых арктических скал поражает даже тех, кто считает, что водопадом его не удивишь. Воды, пожалуй, самого известного в Заполярье водопада мощно устремляются вниз и разбиваются о скалы, напоминая о безграничной и непоколебимой силе природы. </w:t>
      </w:r>
      <w:r w:rsidR="00AC24C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И даже если водопад к нашему приезду замерзнет, его ледяные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языки произведут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на вас не меньшее впечатление, чем шумные воды!</w:t>
      </w:r>
      <w:r w:rsidR="00AC24C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Около водопада есть несколько смотровых площадок, и с каждой открывается уникальный вид на море. Турлидер и гид подскажут вам лучшие и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самые безопасные места,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 ракурсы и помогут сделать лучшие фото на память, чтобы навсегда запечатлеть это волшебное мгновение.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Далее мы отправимся к знаменитому пляжу «Яйца дракона»!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Такое необычное название пляж получил из-за гладких яйцеобразных валунов, из которых состоит берег. Обтесанные ледником и волнами камни действительно напоминают огромные яйца дракона. Как будто большое семейство крылатых сказочных существ поселилось неподалеку и планирует масштабное пополнение семейства.</w:t>
      </w:r>
      <w:r w:rsidR="00AC24C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Отсюда также открывается один из самых красивых видов на океан. Волны набегают и с силой разбиваются о камни, рассыпаясь бирюзовыми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брызгами и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образуя бурлящую пену. Бескрайние просторы воды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сливаются и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напоминают о мощи природы. Наблюдать за этим великолепием можно прямо с пляжа или поднявшись на сопку, которая находится рядом и спускается к океану скалистым фьордом.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15:45 – Кладбище кораблей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Когда-то здесь был причал рыболовецких судов. А сегодня от них остались лишь остовы, полуразрушенные корпуса и прогнившие доски, напоминающие о былом величии и рассказывающие свои истории путникам, остановившимся здесь. </w:t>
      </w:r>
      <w:r w:rsidR="00A30711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Природа, приливы и отливы, морские жители и движение песка превратили бывшую пристань в настоящее кладбище кораблей. Здесь можно полюбоваться красками океана и окружающих его сопок, пройтись по части корабля, практически сросшейся с берегом, оценить всю мощь и неотвратимость сил природы.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16:00 – Поздний обед в ресторане «Терь»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Покорителям Заполярья срочно нужно подкрепиться! После всех красот Севера, что мы увидели, после свежего морозного воздуха края света горячий обед будет как нельзя кстати! В меню </w:t>
      </w:r>
      <w:r w:rsidR="00630FB1" w:rsidRPr="000D4BCE">
        <w:rPr>
          <w:rFonts w:eastAsia="Times New Roman" w:cstheme="minorHAnsi"/>
          <w:color w:val="000000"/>
          <w:sz w:val="20"/>
          <w:szCs w:val="20"/>
          <w:lang w:eastAsia="ru-RU"/>
        </w:rPr>
        <w:t>обеда –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  салат из свежих овощей, мурманская уха из трески, нежнейшая зубатка с картофельным пюре и морс. Здесь же желающие могут продегустировать местные ягодные настойки, фирменные коктейли и приобрести их в качестве сувенира.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17:00 – Осмотр Териберки (Старая Териберка)</w:t>
      </w:r>
    </w:p>
    <w:p w:rsidR="009C7672" w:rsidRPr="000D4BCE" w:rsidRDefault="009C7672" w:rsidP="00A30711">
      <w:pPr>
        <w:spacing w:after="24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В так называемой Старой Териберке, исторической части поселка, сосредоточена большая часть местных арт-объектов. </w:t>
      </w:r>
      <w:r w:rsidR="00A30711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В этой части края света мы посетим:</w:t>
      </w:r>
    </w:p>
    <w:p w:rsidR="009C7672" w:rsidRPr="00A30711" w:rsidRDefault="009C7672" w:rsidP="000D4BCE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t>Песчаный пляж</w:t>
      </w:r>
      <w:r w:rsidR="00A30711"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Pr="00A30711">
        <w:rPr>
          <w:rFonts w:asciiTheme="minorHAnsi" w:hAnsiTheme="minorHAnsi" w:cstheme="minorHAnsi"/>
          <w:color w:val="000000"/>
          <w:sz w:val="20"/>
          <w:szCs w:val="20"/>
        </w:rPr>
        <w:t xml:space="preserve">Песчаный пляж для побережья Северного Ледовитого океана  –  место само по себе удивительное. Здесь можно спокойно прогуляться, полюбоваться разбегающимися волнами, попробовать Баренцево море на вкус (оно очень соленое!), окунуть ноги и, быть может, если вы </w:t>
      </w:r>
      <w:r w:rsidR="00630FB1" w:rsidRPr="00A30711">
        <w:rPr>
          <w:rFonts w:asciiTheme="minorHAnsi" w:hAnsiTheme="minorHAnsi" w:cstheme="minorHAnsi"/>
          <w:color w:val="000000"/>
          <w:sz w:val="20"/>
          <w:szCs w:val="20"/>
        </w:rPr>
        <w:t xml:space="preserve">смельчак, </w:t>
      </w:r>
      <w:r w:rsidR="00630FB1" w:rsidRPr="00A30711">
        <w:rPr>
          <w:rFonts w:asciiTheme="minorHAnsi" w:hAnsiTheme="minorHAnsi" w:cstheme="minorHAnsi"/>
          <w:color w:val="000000"/>
          <w:sz w:val="20"/>
          <w:szCs w:val="20"/>
        </w:rPr>
        <w:lastRenderedPageBreak/>
        <w:t>–</w:t>
      </w:r>
      <w:r w:rsidRPr="00A30711">
        <w:rPr>
          <w:rFonts w:asciiTheme="minorHAnsi" w:hAnsiTheme="minorHAnsi" w:cstheme="minorHAnsi"/>
          <w:color w:val="000000"/>
          <w:sz w:val="20"/>
          <w:szCs w:val="20"/>
        </w:rPr>
        <w:t>  даже искупаться!</w:t>
      </w:r>
      <w:r w:rsidR="00A30711" w:rsidRPr="00A3071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0711">
        <w:rPr>
          <w:rFonts w:asciiTheme="minorHAnsi" w:hAnsiTheme="minorHAnsi" w:cstheme="minorHAnsi"/>
          <w:color w:val="000000"/>
          <w:sz w:val="20"/>
          <w:szCs w:val="20"/>
        </w:rPr>
        <w:t>Здесь же, на песчаном пляже в Териберке, находятся самые интересные арт-объекты и фотозоны поселка. </w:t>
      </w:r>
    </w:p>
    <w:p w:rsidR="009C7672" w:rsidRPr="00A30711" w:rsidRDefault="009C7672" w:rsidP="000D4BCE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t>Большие качели</w:t>
      </w:r>
      <w:r w:rsidR="00A30711"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A30711"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Pr="00A30711">
        <w:rPr>
          <w:rFonts w:asciiTheme="minorHAnsi" w:hAnsiTheme="minorHAnsi" w:cstheme="minorHAnsi"/>
          <w:color w:val="000000"/>
          <w:sz w:val="20"/>
          <w:szCs w:val="20"/>
        </w:rPr>
        <w:t>Если на них сильно раскачаться, можно поймать ощущение полета. Как будто океан несется навстречу и ветер подбрасывает вас в сторону бескрайней глади, за которой лишь Северный полюс. И конечно же, на качелях получаются головокружительные фото!</w:t>
      </w:r>
    </w:p>
    <w:p w:rsidR="009C7672" w:rsidRPr="00A30711" w:rsidRDefault="009C7672" w:rsidP="000D4BCE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t>Арт-объект «Трон»</w:t>
      </w:r>
      <w:r w:rsidR="00A30711"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Pr="00A30711">
        <w:rPr>
          <w:rFonts w:asciiTheme="minorHAnsi" w:hAnsiTheme="minorHAnsi" w:cstheme="minorHAnsi"/>
          <w:color w:val="000000"/>
          <w:sz w:val="20"/>
          <w:szCs w:val="20"/>
        </w:rPr>
        <w:t xml:space="preserve">Огромный бревенчатый трон, который навевает мысли то ли о Властелине морей, то ли о Железном троне из «Игры престолов». Как бы то ни </w:t>
      </w:r>
      <w:r w:rsidR="00630FB1" w:rsidRPr="00A30711">
        <w:rPr>
          <w:rFonts w:asciiTheme="minorHAnsi" w:hAnsiTheme="minorHAnsi" w:cstheme="minorHAnsi"/>
          <w:color w:val="000000"/>
          <w:sz w:val="20"/>
          <w:szCs w:val="20"/>
        </w:rPr>
        <w:t>было, на</w:t>
      </w:r>
      <w:r w:rsidRPr="00A30711">
        <w:rPr>
          <w:rFonts w:asciiTheme="minorHAnsi" w:hAnsiTheme="minorHAnsi" w:cstheme="minorHAnsi"/>
          <w:color w:val="000000"/>
          <w:sz w:val="20"/>
          <w:szCs w:val="20"/>
        </w:rPr>
        <w:t xml:space="preserve"> этом троне каждый почувствует себя повелителем стихий и сможет сделать интересные фото на память.</w:t>
      </w:r>
    </w:p>
    <w:p w:rsidR="009C7672" w:rsidRPr="00A30711" w:rsidRDefault="009C7672" w:rsidP="000D4BCE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t>Арт-объект «Место встречи изменить нельзя»</w:t>
      </w:r>
      <w:r w:rsidR="00A30711" w:rsidRPr="00A30711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Pr="00A30711">
        <w:rPr>
          <w:rFonts w:asciiTheme="minorHAnsi" w:hAnsiTheme="minorHAnsi" w:cstheme="minorHAnsi"/>
          <w:color w:val="000000"/>
          <w:sz w:val="20"/>
          <w:szCs w:val="20"/>
        </w:rPr>
        <w:t xml:space="preserve">Арт-объект представляет собой 12-метровый круглый подиум из дерева, на котором вертикально установлены носовые части рыбацких лодок. В каждой лодке вас ждет скамейка. На ней можно отдохнуть, вслушиваясь в шум волн, немного отрешиться от суеты и поймать единение с северной природой и людьми, </w:t>
      </w:r>
      <w:r w:rsidR="00630FB1" w:rsidRPr="00A30711">
        <w:rPr>
          <w:rFonts w:asciiTheme="minorHAnsi" w:hAnsiTheme="minorHAnsi" w:cstheme="minorHAnsi"/>
          <w:color w:val="000000"/>
          <w:sz w:val="20"/>
          <w:szCs w:val="20"/>
        </w:rPr>
        <w:t>веками,</w:t>
      </w:r>
      <w:r w:rsidRPr="00A30711">
        <w:rPr>
          <w:rFonts w:asciiTheme="minorHAnsi" w:hAnsiTheme="minorHAnsi" w:cstheme="minorHAnsi"/>
          <w:color w:val="000000"/>
          <w:sz w:val="20"/>
          <w:szCs w:val="20"/>
        </w:rPr>
        <w:t xml:space="preserve"> покорявшими тундру и учившимися жить в гармонии с ней. </w:t>
      </w:r>
    </w:p>
    <w:p w:rsidR="00757BD4" w:rsidRDefault="009C7672" w:rsidP="000D4BCE">
      <w:pPr>
        <w:spacing w:after="180" w:line="240" w:lineRule="auto"/>
        <w:outlineLvl w:val="4"/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18:00– Выезд в Мурманск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</w: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20:30 – Мурманск 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  <w:t>Время прибытия в Мурманск указано ориентировочное, зависит от погодной и дорожной ситуации.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21:30–22:00 – Отправляемся на поиски северного сияния с профессиональным фотогидом 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Возможно, увидеть полярное сияние нам посчастливится еще и до этого момента – по дороге из саамской деревни или Териберки. Но так или иначе в этот вечер нам предстоит отправиться на его поиски! Охота за северным сиянием – это настоящее приключение! Азарт, поиск подходящей локации с чистым небом, вглядывание в ночное звездное небо и, как награда, – восхищение от природного чуда и прекрасные фотографии на память!</w:t>
      </w:r>
      <w:r w:rsidR="00757BD4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t>Наш гид не только расскажет нам о природе этого явления и проложит маршрут для поиска лучшей локации для наблюдений в конкретный момент времени, ориентируясь на свой многолетний опыт и точные сводки погоды, но и сделает для нас потрясающие профессиональные фото!</w:t>
      </w:r>
    </w:p>
    <w:p w:rsidR="009C7672" w:rsidRPr="000D4BCE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02:00 – Возвращение в гостиницу</w:t>
      </w:r>
      <w:r w:rsidRPr="000D4BCE">
        <w:rPr>
          <w:rFonts w:eastAsia="Times New Roman" w:cstheme="minorHAnsi"/>
          <w:color w:val="000000"/>
          <w:sz w:val="20"/>
          <w:szCs w:val="20"/>
          <w:lang w:eastAsia="ru-RU"/>
        </w:rPr>
        <w:br/>
        <w:t>Время указано ориентировочное. </w:t>
      </w:r>
    </w:p>
    <w:p w:rsidR="009C7672" w:rsidRPr="000D4BCE" w:rsidRDefault="009C7672" w:rsidP="000D4BCE">
      <w:pPr>
        <w:spacing w:after="120" w:line="240" w:lineRule="auto"/>
        <w:outlineLvl w:val="1"/>
        <w:rPr>
          <w:rFonts w:eastAsia="Times New Roman" w:cstheme="minorHAnsi"/>
          <w:b/>
          <w:bCs/>
          <w:color w:val="000000"/>
          <w:lang w:eastAsia="ru-RU"/>
        </w:rPr>
      </w:pPr>
      <w:r w:rsidRPr="000D4BCE">
        <w:rPr>
          <w:rFonts w:eastAsia="Times New Roman" w:cstheme="minorHAnsi"/>
          <w:b/>
          <w:bCs/>
          <w:color w:val="000000"/>
          <w:lang w:eastAsia="ru-RU"/>
        </w:rPr>
        <w:t>День 3. Столица Арктики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09:00 – Завтрак в гостинице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10:30 – Обзорная экскурсия по Мурманску</w:t>
      </w:r>
    </w:p>
    <w:p w:rsidR="009C7672" w:rsidRPr="00757BD4" w:rsidRDefault="00630FB1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Мурманск –</w:t>
      </w:r>
      <w:r w:rsidR="009C7672" w:rsidRPr="00757BD4">
        <w:rPr>
          <w:rFonts w:eastAsia="Times New Roman" w:cstheme="minorHAnsi"/>
          <w:color w:val="000000"/>
          <w:sz w:val="20"/>
          <w:szCs w:val="20"/>
          <w:lang w:eastAsia="ru-RU"/>
        </w:rPr>
        <w:t>  крупнейший город, расположенный за Северным полярным кругом. Он построен меж сопок вдоль Кольского залива и является незамерзающим портом и центром притяжения для тех, кто ищет приключений, славы и готов покорить Север. 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Некоторые говорят, что Мурманск немного суров, </w:t>
      </w:r>
      <w:r w:rsidR="00630FB1" w:rsidRPr="00757BD4">
        <w:rPr>
          <w:rFonts w:eastAsia="Times New Roman" w:cstheme="minorHAnsi"/>
          <w:color w:val="000000"/>
          <w:sz w:val="20"/>
          <w:szCs w:val="20"/>
          <w:lang w:eastAsia="ru-RU"/>
        </w:rPr>
        <w:t>некоторые –</w:t>
      </w: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  что он бесконечно гостеприимен. Мы приглашаем вас на знакомство с этим городом, чтобы вы могли прикоснуться к его прошлому и настоящему и составить собственное впечатление о том, каков он, Мурманск. 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Во время обзорной экскурсии мы увидим:</w:t>
      </w:r>
    </w:p>
    <w:p w:rsidR="009C7672" w:rsidRPr="00E01ECF" w:rsidRDefault="009C7672" w:rsidP="00E01ECF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Мемориал «Защитникам Советского Заполярья», который в народе ласково называют «Алешей»</w:t>
      </w:r>
    </w:p>
    <w:p w:rsidR="009C7672" w:rsidRPr="00E01ECF" w:rsidRDefault="009C7672" w:rsidP="00E01ECF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Мемориал «Морякам, погибшим в мирное время», часть </w:t>
      </w:r>
      <w:r w:rsidR="00630FB1" w:rsidRPr="00E01E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которого –</w:t>
      </w:r>
      <w:r w:rsidRPr="00E01E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 рубка подводной лодки «Курск»</w:t>
      </w:r>
    </w:p>
    <w:p w:rsidR="009C7672" w:rsidRPr="00E01ECF" w:rsidRDefault="009C7672" w:rsidP="00E01ECF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Памятник «Ждущая» – пронзительный памятник женщине, ждущей из моря своего моряка</w:t>
      </w:r>
    </w:p>
    <w:p w:rsidR="00E01ECF" w:rsidRPr="00E01ECF" w:rsidRDefault="009C7672" w:rsidP="00E01ECF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Площадь Пять Углов, центральную площадь Мурманска, с самым высоким зданием в городе – отелем «Азимут»</w:t>
      </w:r>
    </w:p>
    <w:p w:rsidR="00E01ECF" w:rsidRPr="00E01ECF" w:rsidRDefault="00E01ECF" w:rsidP="00E01ECF">
      <w:pPr>
        <w:pStyle w:val="a7"/>
        <w:numPr>
          <w:ilvl w:val="0"/>
          <w:numId w:val="10"/>
        </w:numPr>
        <w:spacing w:after="180"/>
        <w:outlineLvl w:val="4"/>
        <w:rPr>
          <w:rFonts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Памятник треске – негласному символу города</w:t>
      </w:r>
      <w:r w:rsidRPr="00E01E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br/>
      </w:r>
    </w:p>
    <w:p w:rsidR="009C7672" w:rsidRPr="00E01ECF" w:rsidRDefault="00E01ECF" w:rsidP="00E01ECF">
      <w:pPr>
        <w:spacing w:after="180"/>
        <w:outlineLvl w:val="4"/>
        <w:rPr>
          <w:rFonts w:cstheme="minorHAnsi"/>
          <w:color w:val="000000"/>
          <w:sz w:val="20"/>
          <w:szCs w:val="20"/>
        </w:rPr>
      </w:pPr>
      <w:r w:rsidRPr="00E01ECF">
        <w:rPr>
          <w:rFonts w:cstheme="minorHAnsi"/>
          <w:b/>
          <w:bCs/>
          <w:color w:val="000000"/>
          <w:sz w:val="20"/>
          <w:szCs w:val="20"/>
        </w:rPr>
        <w:lastRenderedPageBreak/>
        <w:br/>
      </w:r>
      <w:r w:rsidR="009C7672" w:rsidRPr="00E01ECF">
        <w:rPr>
          <w:rFonts w:cstheme="minorHAnsi"/>
          <w:b/>
          <w:bCs/>
          <w:color w:val="000000"/>
          <w:sz w:val="20"/>
          <w:szCs w:val="20"/>
        </w:rPr>
        <w:t>14:00 – Прощальный обед в ресторане «Тундра»/ Gray Goose/ «Терраса» / «Царская охота» (оплачивается самостоятельно) </w:t>
      </w:r>
    </w:p>
    <w:p w:rsidR="009C7672" w:rsidRPr="00E01ECF" w:rsidRDefault="009C7672" w:rsidP="00E01ECF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</w:rPr>
        <w:t>«Терраса» – один из самых известных ресторанов Мурманска, где можно попробовать блюда арктической кухни из местных продуктов.</w:t>
      </w:r>
    </w:p>
    <w:p w:rsidR="009C7672" w:rsidRPr="00E01ECF" w:rsidRDefault="009C7672" w:rsidP="00E01ECF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</w:rPr>
        <w:t>Ресторан «Царская охота» считается одним из лучших заведений Мурманска и работает уже более 20 лет. Его меню создано на основе местных локальных продуктов – концепции русской и арктической кухни. </w:t>
      </w:r>
    </w:p>
    <w:p w:rsidR="009C7672" w:rsidRPr="00E01ECF" w:rsidRDefault="009C7672" w:rsidP="00E01ECF">
      <w:pPr>
        <w:pStyle w:val="a7"/>
        <w:numPr>
          <w:ilvl w:val="0"/>
          <w:numId w:val="10"/>
        </w:numPr>
        <w:spacing w:after="18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</w:rPr>
        <w:t>«Тундра» –  это ресторан с уникальным форматом, его особенности – открытая кухня, доступное меню и блюда, приготовленные на гриле. А впечатление от блюд дополнит оригинальный интерьер. </w:t>
      </w:r>
    </w:p>
    <w:p w:rsidR="009C7672" w:rsidRPr="00E01ECF" w:rsidRDefault="009C7672" w:rsidP="00E01ECF">
      <w:pPr>
        <w:pStyle w:val="a7"/>
        <w:numPr>
          <w:ilvl w:val="0"/>
          <w:numId w:val="10"/>
        </w:numPr>
        <w:spacing w:after="240"/>
        <w:outlineLvl w:val="4"/>
        <w:rPr>
          <w:rFonts w:asciiTheme="minorHAnsi" w:hAnsiTheme="minorHAnsi" w:cstheme="minorHAnsi"/>
          <w:color w:val="000000"/>
          <w:sz w:val="20"/>
          <w:szCs w:val="20"/>
        </w:rPr>
      </w:pPr>
      <w:r w:rsidRPr="00E01ECF">
        <w:rPr>
          <w:rFonts w:asciiTheme="minorHAnsi" w:hAnsiTheme="minorHAnsi" w:cstheme="minorHAnsi"/>
          <w:color w:val="000000"/>
          <w:sz w:val="20"/>
          <w:szCs w:val="20"/>
        </w:rPr>
        <w:t>Ресторан Gray Goose – качественное обслуживание и оригинальная подача блюд выделяют это место и заставляют возвращаться сюда снова и снова. Вы попробуете их нежные сыры из заполярной сыроварни, мясо, приготовленное на живом огне, и только что испеченный хлеб.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Турлидер заранее расскажет вам, какой ресторан забронирован для прощального обеда, поможет сориентироваться в меню и выбрать самые вкусные и подходящие вам блюда. 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15:30 – Посещение рыбного магазина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Рыба в разном виде – визитная карточка Кольского полуострова. Все дни тура мы будем наслаждаться наисвежайшей рыбой, приготовленной различными способами. А в последний день тура заедем в рыбный магазин, чтобы вы могли привезти копченую рыбу в качестве сувенира и вспомнить о прекрасных днях, проведенных на Кольском!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16:00 – Посещение морского вокзала</w:t>
      </w:r>
    </w:p>
    <w:p w:rsidR="009C7672" w:rsidRPr="00757BD4" w:rsidRDefault="009C7672" w:rsidP="00E01ECF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Морской вокзал Мурманска – одна из главных городских достопримечательностей. Его история началась в 1935 году с небольшого деревянного здания, которое смогло пережить войну и дождаться реконструкции в начале 1960-х.</w:t>
      </w:r>
      <w:r w:rsidR="00E01EC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Морской вокзал имеет два причала, один из них – понтонный. У морского вокзала благоустроена небольшая набережная. Рядом со зданием разбит сквер со скульптурной композицией «Паруса мечты» – это памятник экипажу яхты «Любовь», на борту которой в 1915–1916 годах проводились геодезические исследования Кольского залива. 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16:30 – Посещение атомного ледокола «Ленин» 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Атомный ледокол «Ленин» – одна из знаковых достопримечательностей Мурманска. В 50-х годах прошлого века его появление стало для Советского Союза настоящим технологическим прорывом. В течение следующих 30 лет ледокол обеспечивал навигацию на Северном морском пути и служил «атомным университетом». Провел во льдах Арктики тысячи судов, сам прошел при этом 654 400 морских миль, что в три с лишним раза превосходит расстояние от Земли до Луны. </w:t>
      </w:r>
      <w:r w:rsidR="00E01EC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5 мая 2009 года атомный ледокол «Ленин» встал на якорь у морского вокзала Мурманска и превратился в Современный Арктический выставочный центр. Он является визитной карточкой Мурманской области и одним из самых посещаемых туристических объектов Кольского Севера.</w:t>
      </w:r>
      <w:r w:rsidR="00E01EC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757BD4">
        <w:rPr>
          <w:rFonts w:eastAsia="Times New Roman" w:cstheme="minorHAnsi"/>
          <w:color w:val="000000"/>
          <w:sz w:val="20"/>
          <w:szCs w:val="20"/>
          <w:lang w:eastAsia="ru-RU"/>
        </w:rPr>
        <w:t>Экскурсию по атомоходу проведет лицензированный гид. 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18:00 – Ж/д вокзал Мурманска</w:t>
      </w:r>
    </w:p>
    <w:p w:rsidR="009C7672" w:rsidRPr="00757BD4" w:rsidRDefault="009C7672" w:rsidP="000D4BCE">
      <w:pPr>
        <w:spacing w:after="18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757BD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19:00 – Международный аэропорт Мурманска</w:t>
      </w:r>
    </w:p>
    <w:p w:rsidR="009C7672" w:rsidRPr="007259B3" w:rsidRDefault="009C7672" w:rsidP="009C7672">
      <w:pPr>
        <w:spacing w:after="0" w:line="240" w:lineRule="auto"/>
        <w:outlineLvl w:val="3"/>
        <w:rPr>
          <w:rFonts w:eastAsia="Times New Roman" w:cstheme="minorHAnsi"/>
          <w:b/>
          <w:color w:val="0070C0"/>
          <w:lang w:eastAsia="ru-RU"/>
        </w:rPr>
      </w:pPr>
      <w:r w:rsidRPr="007259B3">
        <w:rPr>
          <w:rFonts w:eastAsia="Times New Roman" w:cstheme="minorHAnsi"/>
          <w:b/>
          <w:color w:val="0070C0"/>
          <w:lang w:eastAsia="ru-RU"/>
        </w:rPr>
        <w:t xml:space="preserve">В стоимость </w:t>
      </w:r>
      <w:r w:rsidR="00071515" w:rsidRPr="007259B3">
        <w:rPr>
          <w:rFonts w:eastAsia="Times New Roman" w:cstheme="minorHAnsi"/>
          <w:b/>
          <w:color w:val="0070C0"/>
          <w:lang w:eastAsia="ru-RU"/>
        </w:rPr>
        <w:t xml:space="preserve">тура </w:t>
      </w:r>
      <w:r w:rsidRPr="007259B3">
        <w:rPr>
          <w:rFonts w:eastAsia="Times New Roman" w:cstheme="minorHAnsi"/>
          <w:b/>
          <w:color w:val="0070C0"/>
          <w:lang w:eastAsia="ru-RU"/>
        </w:rPr>
        <w:t>вход</w:t>
      </w:r>
      <w:r w:rsidR="00071515" w:rsidRPr="007259B3">
        <w:rPr>
          <w:rFonts w:eastAsia="Times New Roman" w:cstheme="minorHAnsi"/>
          <w:b/>
          <w:color w:val="0070C0"/>
          <w:lang w:eastAsia="ru-RU"/>
        </w:rPr>
        <w:t>я</w:t>
      </w:r>
      <w:r w:rsidRPr="007259B3">
        <w:rPr>
          <w:rFonts w:eastAsia="Times New Roman" w:cstheme="minorHAnsi"/>
          <w:b/>
          <w:color w:val="0070C0"/>
          <w:lang w:eastAsia="ru-RU"/>
        </w:rPr>
        <w:t>т:</w:t>
      </w:r>
    </w:p>
    <w:p w:rsidR="009C7672" w:rsidRPr="004B7786" w:rsidRDefault="009C7672" w:rsidP="00EB107F">
      <w:pPr>
        <w:pStyle w:val="a7"/>
        <w:numPr>
          <w:ilvl w:val="0"/>
          <w:numId w:val="13"/>
        </w:numPr>
        <w:spacing w:after="180"/>
        <w:rPr>
          <w:rFonts w:asciiTheme="minorHAnsi" w:hAnsiTheme="minorHAnsi" w:cstheme="minorHAnsi"/>
          <w:sz w:val="20"/>
          <w:szCs w:val="20"/>
        </w:rPr>
      </w:pPr>
      <w:r w:rsidRPr="004B7786">
        <w:rPr>
          <w:rFonts w:asciiTheme="minorHAnsi" w:hAnsiTheme="minorHAnsi" w:cstheme="minorHAnsi"/>
          <w:b/>
          <w:bCs/>
          <w:sz w:val="20"/>
          <w:szCs w:val="20"/>
        </w:rPr>
        <w:t>Услуги:</w:t>
      </w:r>
      <w:r w:rsidR="00EB107F" w:rsidRPr="004B77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B107F" w:rsidRPr="004B7786">
        <w:rPr>
          <w:rFonts w:asciiTheme="minorHAnsi" w:hAnsiTheme="minorHAnsi" w:cstheme="minorHAnsi"/>
          <w:bCs/>
          <w:sz w:val="20"/>
          <w:szCs w:val="20"/>
        </w:rPr>
        <w:t>п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роживание в гостинице (2 ночи)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д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егустация морепродуктов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п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ерекус в Териберке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с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опровождение профессиональным гидом на протяжении всего маршрута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т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урлидер на протяжении всего маршрута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т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ранспортное обслуживание по программе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к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онтинентальный завтрак в гостиницах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в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ыезд на охоту за северным сиянием с профессиональным фотогидом (1 раз)</w:t>
      </w:r>
    </w:p>
    <w:p w:rsidR="009C7672" w:rsidRPr="004B7786" w:rsidRDefault="009C7672" w:rsidP="00EB107F">
      <w:pPr>
        <w:pStyle w:val="a7"/>
        <w:numPr>
          <w:ilvl w:val="0"/>
          <w:numId w:val="13"/>
        </w:numPr>
        <w:spacing w:after="180"/>
        <w:rPr>
          <w:rFonts w:asciiTheme="minorHAnsi" w:hAnsiTheme="minorHAnsi" w:cstheme="minorHAnsi"/>
          <w:sz w:val="20"/>
          <w:szCs w:val="20"/>
        </w:rPr>
      </w:pPr>
      <w:r w:rsidRPr="004B7786">
        <w:rPr>
          <w:rFonts w:asciiTheme="minorHAnsi" w:hAnsiTheme="minorHAnsi" w:cstheme="minorHAnsi"/>
          <w:b/>
          <w:bCs/>
          <w:sz w:val="20"/>
          <w:szCs w:val="20"/>
        </w:rPr>
        <w:t>Билеты и экскурсии:</w:t>
      </w:r>
      <w:r w:rsidR="00EB107F" w:rsidRPr="004B7786">
        <w:rPr>
          <w:rFonts w:asciiTheme="minorHAnsi" w:hAnsiTheme="minorHAnsi" w:cstheme="minorHAnsi"/>
          <w:b/>
          <w:bCs/>
          <w:sz w:val="20"/>
          <w:szCs w:val="20"/>
        </w:rPr>
        <w:t xml:space="preserve"> т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рассовые экскурсии на протяжении всего тура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о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бзорная экскурсия по г. Мурманску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э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кскурсия на атомный ледокол «Ленин»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в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ходной билет на атомный ледокол «Ленин»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о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смотр арт-объекта «Трон» в п. Териберка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о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смотр арт-объекта «Место встречи…» в п. Териберка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о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смотр стелы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п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осещение магазина самой северной пивоварни Arctic Brewery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п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 xml:space="preserve">рогулка по 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lastRenderedPageBreak/>
        <w:t>песчаному пляжу в п. Териберка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п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осещение смотровой площадки с видом на Баренцево море и океан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п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осещение каменного пляжа «Яйца дракона»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о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смотр Батарейского водопада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о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смотр памятника «Защитникам Советского Заполярья в годы Великой Отечественной войны» («Алеша»)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о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смотр мемориального комплекса «Морякам, погибшим в мирное время»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р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азрешение на посещение природного парка «Териберка»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п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осещение фермы северных оленей и хаски Teriberka Farm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о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смотр заброшенной школы в п. Териберка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, п</w:t>
      </w:r>
      <w:r w:rsidRPr="004B7786">
        <w:rPr>
          <w:rFonts w:asciiTheme="minorHAnsi" w:hAnsiTheme="minorHAnsi" w:cstheme="minorHAnsi"/>
          <w:color w:val="000000"/>
          <w:sz w:val="20"/>
          <w:szCs w:val="20"/>
        </w:rPr>
        <w:t>осещение рыбного магазина</w:t>
      </w:r>
      <w:r w:rsidR="00EB107F" w:rsidRPr="004B778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C7672" w:rsidRPr="00EF3377" w:rsidRDefault="009C7672" w:rsidP="009C7672">
      <w:pPr>
        <w:spacing w:after="0" w:line="240" w:lineRule="auto"/>
        <w:outlineLvl w:val="3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b/>
          <w:bCs/>
          <w:color w:val="00579E"/>
          <w:lang w:eastAsia="ru-RU"/>
        </w:rPr>
        <w:t>Обязательно оплачивается на месте</w:t>
      </w:r>
      <w:r w:rsidRPr="00EF3377">
        <w:rPr>
          <w:rFonts w:eastAsia="Times New Roman" w:cstheme="minorHAnsi"/>
          <w:color w:val="000000"/>
          <w:lang w:eastAsia="ru-RU"/>
        </w:rPr>
        <w:t>:</w:t>
      </w:r>
    </w:p>
    <w:p w:rsidR="009C7672" w:rsidRPr="00EB107F" w:rsidRDefault="009C7672" w:rsidP="00EB107F">
      <w:pPr>
        <w:numPr>
          <w:ilvl w:val="0"/>
          <w:numId w:val="4"/>
        </w:numPr>
        <w:spacing w:before="100" w:beforeAutospacing="1" w:after="75" w:line="240" w:lineRule="auto"/>
        <w:ind w:left="0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71515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Пакет услуг, включающий: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EB107F">
        <w:rPr>
          <w:rFonts w:eastAsia="Times New Roman" w:cstheme="minorHAnsi"/>
          <w:color w:val="000000"/>
          <w:sz w:val="20"/>
          <w:szCs w:val="20"/>
          <w:lang w:eastAsia="ru-RU"/>
        </w:rPr>
        <w:t>ужин (1-й день)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, </w:t>
      </w:r>
      <w:r w:rsidRPr="00EB107F">
        <w:rPr>
          <w:rFonts w:eastAsia="Times New Roman" w:cstheme="minorHAnsi"/>
          <w:color w:val="000000"/>
          <w:sz w:val="20"/>
          <w:szCs w:val="20"/>
          <w:lang w:eastAsia="ru-RU"/>
        </w:rPr>
        <w:t>обед (1-й, 2-й дни)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, </w:t>
      </w:r>
      <w:r w:rsidRPr="00EB107F">
        <w:rPr>
          <w:rFonts w:eastAsia="Times New Roman" w:cstheme="minorHAnsi"/>
          <w:color w:val="000000"/>
          <w:sz w:val="20"/>
          <w:szCs w:val="20"/>
          <w:lang w:eastAsia="ru-RU"/>
        </w:rPr>
        <w:t>посещение национального парка «Териберка»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, </w:t>
      </w:r>
      <w:r w:rsidRPr="00EB107F">
        <w:rPr>
          <w:rFonts w:eastAsia="Times New Roman" w:cstheme="minorHAnsi"/>
          <w:color w:val="000000"/>
          <w:sz w:val="20"/>
          <w:szCs w:val="20"/>
          <w:lang w:eastAsia="ru-RU"/>
        </w:rPr>
        <w:t>посещение и программу в саамском поселении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br/>
      </w:r>
      <w:r w:rsidRPr="00EB107F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Стоимость: 5000 руб. / чел.</w:t>
      </w:r>
    </w:p>
    <w:p w:rsidR="00071515" w:rsidRDefault="00071515" w:rsidP="009C7672">
      <w:pPr>
        <w:spacing w:after="0" w:line="240" w:lineRule="auto"/>
        <w:outlineLvl w:val="3"/>
        <w:rPr>
          <w:rFonts w:eastAsia="Times New Roman" w:cstheme="minorHAnsi"/>
          <w:b/>
          <w:color w:val="4F81BD" w:themeColor="accent1"/>
          <w:lang w:eastAsia="ru-RU"/>
        </w:rPr>
      </w:pPr>
    </w:p>
    <w:p w:rsidR="009C7672" w:rsidRPr="00F60E3C" w:rsidRDefault="009C7672" w:rsidP="009C7672">
      <w:pPr>
        <w:spacing w:after="0" w:line="240" w:lineRule="auto"/>
        <w:outlineLvl w:val="3"/>
        <w:rPr>
          <w:rFonts w:eastAsia="Times New Roman" w:cstheme="minorHAnsi"/>
          <w:b/>
          <w:color w:val="0070C0"/>
          <w:lang w:eastAsia="ru-RU"/>
        </w:rPr>
      </w:pPr>
      <w:r w:rsidRPr="00F60E3C">
        <w:rPr>
          <w:rFonts w:eastAsia="Times New Roman" w:cstheme="minorHAnsi"/>
          <w:b/>
          <w:color w:val="0070C0"/>
          <w:lang w:eastAsia="ru-RU"/>
        </w:rPr>
        <w:t>Оплачивается по желанию в туре:</w:t>
      </w:r>
    </w:p>
    <w:p w:rsidR="009C7672" w:rsidRPr="00EB107F" w:rsidRDefault="009C7672" w:rsidP="00EB107F">
      <w:pPr>
        <w:numPr>
          <w:ilvl w:val="0"/>
          <w:numId w:val="5"/>
        </w:numPr>
        <w:spacing w:before="100" w:beforeAutospacing="1" w:after="75" w:line="240" w:lineRule="auto"/>
        <w:ind w:left="0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71515">
        <w:rPr>
          <w:rFonts w:eastAsia="Times New Roman" w:cstheme="minorHAnsi"/>
          <w:color w:val="000000"/>
          <w:sz w:val="20"/>
          <w:szCs w:val="20"/>
          <w:lang w:eastAsia="ru-RU"/>
        </w:rPr>
        <w:t>Ужин (2-й день)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t>, п</w:t>
      </w:r>
      <w:r w:rsidRPr="00EB107F">
        <w:rPr>
          <w:rFonts w:eastAsia="Times New Roman" w:cstheme="minorHAnsi"/>
          <w:color w:val="000000"/>
          <w:sz w:val="20"/>
          <w:szCs w:val="20"/>
          <w:lang w:eastAsia="ru-RU"/>
        </w:rPr>
        <w:t>рощальный обед (3-й день)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t>, в</w:t>
      </w:r>
      <w:r w:rsidRPr="00EB107F">
        <w:rPr>
          <w:rFonts w:eastAsia="Times New Roman" w:cstheme="minorHAnsi"/>
          <w:color w:val="000000"/>
          <w:sz w:val="20"/>
          <w:szCs w:val="20"/>
          <w:lang w:eastAsia="ru-RU"/>
        </w:rPr>
        <w:t>ыход в море: 3500 – 4500 руб. / чел.</w:t>
      </w:r>
      <w:r w:rsidR="00EB107F">
        <w:rPr>
          <w:rFonts w:eastAsia="Times New Roman" w:cstheme="minorHAnsi"/>
          <w:color w:val="000000"/>
          <w:sz w:val="20"/>
          <w:szCs w:val="20"/>
          <w:lang w:eastAsia="ru-RU"/>
        </w:rPr>
        <w:t>, т</w:t>
      </w:r>
      <w:r w:rsidRPr="00EB107F">
        <w:rPr>
          <w:rFonts w:eastAsia="Times New Roman" w:cstheme="minorHAnsi"/>
          <w:color w:val="000000"/>
          <w:sz w:val="20"/>
          <w:szCs w:val="20"/>
          <w:lang w:eastAsia="ru-RU"/>
        </w:rPr>
        <w:t>рансфер на санях в природном парке: 1000 – 1500 руб. / чел.</w:t>
      </w:r>
    </w:p>
    <w:p w:rsidR="00071515" w:rsidRDefault="00071515" w:rsidP="009C7672">
      <w:pPr>
        <w:spacing w:after="0" w:line="240" w:lineRule="auto"/>
        <w:outlineLvl w:val="3"/>
        <w:rPr>
          <w:rFonts w:eastAsia="Times New Roman" w:cstheme="minorHAnsi"/>
          <w:b/>
          <w:color w:val="4F81BD" w:themeColor="accent1"/>
          <w:sz w:val="20"/>
          <w:szCs w:val="20"/>
          <w:lang w:eastAsia="ru-RU"/>
        </w:rPr>
      </w:pPr>
    </w:p>
    <w:p w:rsidR="009C7672" w:rsidRPr="00F60E3C" w:rsidRDefault="009C7672" w:rsidP="009C7672">
      <w:pPr>
        <w:spacing w:after="0" w:line="240" w:lineRule="auto"/>
        <w:outlineLvl w:val="3"/>
        <w:rPr>
          <w:rFonts w:eastAsia="Times New Roman" w:cstheme="minorHAnsi"/>
          <w:b/>
          <w:color w:val="0070C0"/>
          <w:sz w:val="20"/>
          <w:szCs w:val="20"/>
          <w:lang w:eastAsia="ru-RU"/>
        </w:rPr>
      </w:pPr>
      <w:r w:rsidRPr="00F60E3C">
        <w:rPr>
          <w:rFonts w:eastAsia="Times New Roman" w:cstheme="minorHAnsi"/>
          <w:b/>
          <w:color w:val="0070C0"/>
          <w:sz w:val="20"/>
          <w:szCs w:val="20"/>
          <w:lang w:eastAsia="ru-RU"/>
        </w:rPr>
        <w:t>Оплачивается самостоятельно до начала тура:</w:t>
      </w:r>
    </w:p>
    <w:p w:rsidR="009C7672" w:rsidRPr="00071515" w:rsidRDefault="009C7672" w:rsidP="009C7672">
      <w:pPr>
        <w:numPr>
          <w:ilvl w:val="0"/>
          <w:numId w:val="6"/>
        </w:numPr>
        <w:spacing w:before="100" w:beforeAutospacing="1" w:after="75" w:line="240" w:lineRule="auto"/>
        <w:ind w:left="0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71515">
        <w:rPr>
          <w:rFonts w:eastAsia="Times New Roman" w:cstheme="minorHAnsi"/>
          <w:color w:val="000000"/>
          <w:sz w:val="20"/>
          <w:szCs w:val="20"/>
          <w:lang w:eastAsia="ru-RU"/>
        </w:rPr>
        <w:t>Авиа- или ж/д билеты до Мурманска и обратно.</w:t>
      </w:r>
    </w:p>
    <w:p w:rsidR="009C7672" w:rsidRPr="00EF3377" w:rsidRDefault="009C7672" w:rsidP="009C7672">
      <w:pPr>
        <w:spacing w:after="180" w:line="240" w:lineRule="auto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b/>
          <w:bCs/>
          <w:color w:val="00579E"/>
          <w:lang w:eastAsia="ru-RU"/>
        </w:rPr>
        <w:t>Продолжительность тура</w:t>
      </w:r>
      <w:r w:rsidRPr="00EF3377">
        <w:rPr>
          <w:rFonts w:eastAsia="Times New Roman" w:cstheme="minorHAnsi"/>
          <w:color w:val="000000"/>
          <w:lang w:eastAsia="ru-RU"/>
        </w:rPr>
        <w:t> 3 дня / 2 ночи. Срок проживания в гостинице по данному туру – 2 суток. Расчётный час в гостинице: заезд после 14:00, выезд до 12:00.</w:t>
      </w:r>
    </w:p>
    <w:p w:rsidR="009C7672" w:rsidRPr="00EF3377" w:rsidRDefault="009C7672" w:rsidP="009C7672">
      <w:pPr>
        <w:spacing w:after="180" w:line="240" w:lineRule="auto"/>
        <w:rPr>
          <w:rFonts w:eastAsia="Times New Roman" w:cstheme="minorHAnsi"/>
          <w:color w:val="000000"/>
          <w:lang w:eastAsia="ru-RU"/>
        </w:rPr>
      </w:pPr>
      <w:r w:rsidRPr="00EF3377">
        <w:rPr>
          <w:rFonts w:eastAsia="Times New Roman" w:cstheme="minorHAnsi"/>
          <w:b/>
          <w:bCs/>
          <w:color w:val="00579E"/>
          <w:lang w:eastAsia="ru-RU"/>
        </w:rPr>
        <w:t>Туроператор оставляет за собой право изменять последовательность посещения объектов, не уменьшая общего объёма программы.</w:t>
      </w:r>
    </w:p>
    <w:p w:rsidR="009C7672" w:rsidRPr="00071515" w:rsidRDefault="009C7672" w:rsidP="009C7672">
      <w:pPr>
        <w:spacing w:after="18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71515">
        <w:rPr>
          <w:rFonts w:eastAsia="Times New Roman" w:cstheme="minorHAnsi"/>
          <w:b/>
          <w:bCs/>
          <w:color w:val="00579E"/>
          <w:sz w:val="20"/>
          <w:szCs w:val="20"/>
          <w:lang w:eastAsia="ru-RU"/>
        </w:rPr>
        <w:t>ВНИМАНИЕ!</w:t>
      </w:r>
    </w:p>
    <w:p w:rsidR="009C7672" w:rsidRPr="00071515" w:rsidRDefault="009C7672" w:rsidP="009C7672">
      <w:pPr>
        <w:spacing w:after="18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71515">
        <w:rPr>
          <w:rFonts w:eastAsia="Times New Roman" w:cstheme="minorHAnsi"/>
          <w:color w:val="000000"/>
          <w:sz w:val="20"/>
          <w:szCs w:val="20"/>
          <w:lang w:eastAsia="ru-RU"/>
        </w:rPr>
        <w:t>Просим сообщать необходимую информацию по прибытию туристов в пункт начала тура после приобретения билетов:</w:t>
      </w:r>
    </w:p>
    <w:p w:rsidR="009C7672" w:rsidRPr="00071515" w:rsidRDefault="009C7672" w:rsidP="009C7672">
      <w:pPr>
        <w:numPr>
          <w:ilvl w:val="0"/>
          <w:numId w:val="7"/>
        </w:numPr>
        <w:spacing w:before="100" w:beforeAutospacing="1" w:after="75" w:line="240" w:lineRule="auto"/>
        <w:ind w:left="0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71515">
        <w:rPr>
          <w:rFonts w:eastAsia="Times New Roman" w:cstheme="minorHAnsi"/>
          <w:color w:val="000000"/>
          <w:sz w:val="20"/>
          <w:szCs w:val="20"/>
          <w:lang w:eastAsia="ru-RU"/>
        </w:rPr>
        <w:t>№ поезда или авиарейса, время прибытия, мобильный телефон туристов для экстренной связи</w:t>
      </w:r>
    </w:p>
    <w:p w:rsidR="000B5214" w:rsidRPr="00E91644" w:rsidRDefault="000B5214"/>
    <w:sectPr w:rsidR="000B5214" w:rsidRPr="00E91644" w:rsidSect="000B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7FE0"/>
    <w:multiLevelType w:val="hybridMultilevel"/>
    <w:tmpl w:val="330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A94"/>
    <w:multiLevelType w:val="multilevel"/>
    <w:tmpl w:val="15D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24C4D"/>
    <w:multiLevelType w:val="hybridMultilevel"/>
    <w:tmpl w:val="E38275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1D0B2D"/>
    <w:multiLevelType w:val="multilevel"/>
    <w:tmpl w:val="F80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46510"/>
    <w:multiLevelType w:val="multilevel"/>
    <w:tmpl w:val="CE3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0290B"/>
    <w:multiLevelType w:val="hybridMultilevel"/>
    <w:tmpl w:val="AC9AFA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EE44F6"/>
    <w:multiLevelType w:val="multilevel"/>
    <w:tmpl w:val="949C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01034"/>
    <w:multiLevelType w:val="hybridMultilevel"/>
    <w:tmpl w:val="4DC8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649F"/>
    <w:multiLevelType w:val="multilevel"/>
    <w:tmpl w:val="D3C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924F3"/>
    <w:multiLevelType w:val="multilevel"/>
    <w:tmpl w:val="61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609BB"/>
    <w:multiLevelType w:val="hybridMultilevel"/>
    <w:tmpl w:val="F08814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C13899"/>
    <w:multiLevelType w:val="multilevel"/>
    <w:tmpl w:val="2DF6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536A6"/>
    <w:multiLevelType w:val="hybridMultilevel"/>
    <w:tmpl w:val="7962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44"/>
    <w:rsid w:val="00071515"/>
    <w:rsid w:val="000B5214"/>
    <w:rsid w:val="000D4BCE"/>
    <w:rsid w:val="002212B9"/>
    <w:rsid w:val="004B7786"/>
    <w:rsid w:val="00563669"/>
    <w:rsid w:val="005D4162"/>
    <w:rsid w:val="00630FB1"/>
    <w:rsid w:val="007259B3"/>
    <w:rsid w:val="00757BD4"/>
    <w:rsid w:val="009C7672"/>
    <w:rsid w:val="00A30711"/>
    <w:rsid w:val="00A64525"/>
    <w:rsid w:val="00AC24C2"/>
    <w:rsid w:val="00BF532C"/>
    <w:rsid w:val="00E01ECF"/>
    <w:rsid w:val="00E91644"/>
    <w:rsid w:val="00EB107F"/>
    <w:rsid w:val="00EF3377"/>
    <w:rsid w:val="00F6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05EA"/>
  <w15:chartTrackingRefBased/>
  <w15:docId w15:val="{577C17BB-F28E-4424-A455-0AF95168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14"/>
  </w:style>
  <w:style w:type="paragraph" w:styleId="1">
    <w:name w:val="heading 1"/>
    <w:basedOn w:val="a"/>
    <w:link w:val="10"/>
    <w:uiPriority w:val="9"/>
    <w:qFormat/>
    <w:rsid w:val="009C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C76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7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7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C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caption">
    <w:name w:val="subcaption"/>
    <w:basedOn w:val="a"/>
    <w:rsid w:val="009C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672"/>
    <w:rPr>
      <w:b/>
      <w:bCs/>
    </w:rPr>
  </w:style>
  <w:style w:type="character" w:styleId="a6">
    <w:name w:val="Emphasis"/>
    <w:basedOn w:val="a0"/>
    <w:uiPriority w:val="20"/>
    <w:qFormat/>
    <w:rsid w:val="009C7672"/>
    <w:rPr>
      <w:i/>
      <w:iCs/>
    </w:rPr>
  </w:style>
  <w:style w:type="paragraph" w:styleId="a7">
    <w:name w:val="List Paragraph"/>
    <w:basedOn w:val="a"/>
    <w:uiPriority w:val="34"/>
    <w:qFormat/>
    <w:rsid w:val="009C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52">
          <w:marLeft w:val="3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89">
          <w:marLeft w:val="3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539">
          <w:marLeft w:val="3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DDC5346A</Template>
  <TotalTime>1</TotalTime>
  <Pages>6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Корытова Татьяна</dc:creator>
  <cp:keywords/>
  <dc:description/>
  <cp:lastModifiedBy>Корытова Татьяна</cp:lastModifiedBy>
  <cp:revision>2</cp:revision>
  <dcterms:created xsi:type="dcterms:W3CDTF">2025-01-21T09:32:00Z</dcterms:created>
  <dcterms:modified xsi:type="dcterms:W3CDTF">2025-01-21T09:32:00Z</dcterms:modified>
</cp:coreProperties>
</file>